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7B1" w:rsidRPr="0020684A" w:rsidRDefault="00136BA2" w:rsidP="007103E0">
      <w:pPr>
        <w:pageBreakBefore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u w:val="single"/>
          <w:lang w:val="it-IT"/>
        </w:rPr>
      </w:pPr>
      <w:bookmarkStart w:id="0" w:name="_GoBack"/>
      <w:bookmarkEnd w:id="0"/>
      <w:r>
        <w:rPr>
          <w:noProof/>
          <w:sz w:val="24"/>
          <w:szCs w:val="24"/>
          <w:lang w:val="it-IT"/>
        </w:rPr>
        <mc:AlternateContent>
          <mc:Choice Requires="wpg">
            <w:drawing>
              <wp:inline distT="0" distB="0" distL="0" distR="0">
                <wp:extent cx="1409700" cy="762000"/>
                <wp:effectExtent l="635" t="0" r="0" b="1905"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0" cy="762000"/>
                          <a:chOff x="0" y="0"/>
                          <a:chExt cx="2220" cy="1200"/>
                        </a:xfrm>
                      </wpg:grpSpPr>
                      <wps:wsp>
                        <wps:cNvPr id="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14" cy="1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" cy="1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686B27C" id="Group 27" o:spid="_x0000_s1026" style="width:111pt;height:60pt;mso-position-horizontal-relative:char;mso-position-vertical-relative:line" coordsize="2220,1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">
                <v:rect id="Rectangle 28" o:spid="_x0000_s1027" style="position:absolute;width:2214;height:118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" filled="f" stroked="f" strokecolor="gray">
                  <v:stroke joinstyle="round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8" type="#_x0000_t75" style="position:absolute;width:2219;height:1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" strokecolor="gray">
                  <v:fill recolor="t" type="frame"/>
                  <v:stroke joinstyle="round"/>
                  <v:imagedata r:id="rId9" o:title=""/>
                </v:shape>
                <w10:anchorlock/>
              </v:group>
            </w:pict>
          </mc:Fallback>
        </mc:AlternateContent>
      </w:r>
      <w:r w:rsidRPr="007103E0">
        <w:rPr>
          <w:noProof/>
          <w:sz w:val="24"/>
          <w:szCs w:val="24"/>
          <w:lang w:val="it-IT"/>
        </w:rPr>
        <w:drawing>
          <wp:inline distT="0" distB="0" distL="0" distR="0">
            <wp:extent cx="685800" cy="83058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3E0">
        <w:rPr>
          <w:noProof/>
          <w:sz w:val="24"/>
          <w:szCs w:val="24"/>
          <w:lang w:val="it-IT"/>
        </w:rPr>
        <w:drawing>
          <wp:inline distT="0" distB="0" distL="0" distR="0">
            <wp:extent cx="762000" cy="72390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03E0">
        <w:rPr>
          <w:noProof/>
          <w:sz w:val="24"/>
          <w:szCs w:val="24"/>
          <w:lang w:val="it-IT"/>
        </w:rPr>
        <w:t xml:space="preserve">                                                                  </w:t>
      </w:r>
    </w:p>
    <w:p w:rsidR="00F607B1" w:rsidRDefault="00F607B1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7103E0" w:rsidRDefault="007103E0" w:rsidP="007103E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  <w:u w:val="single"/>
          <w:lang w:val="it-IT"/>
        </w:rPr>
      </w:pPr>
      <w:r w:rsidRPr="007103E0">
        <w:rPr>
          <w:rFonts w:ascii="Arial" w:hAnsi="Arial" w:cs="Arial"/>
          <w:color w:val="000000"/>
          <w:sz w:val="22"/>
          <w:szCs w:val="22"/>
          <w:u w:val="single"/>
          <w:lang w:val="it-IT"/>
        </w:rPr>
        <w:t xml:space="preserve">Allegato </w:t>
      </w:r>
      <w:r w:rsidR="00477161">
        <w:rPr>
          <w:rFonts w:ascii="Arial" w:hAnsi="Arial" w:cs="Arial"/>
          <w:color w:val="000000"/>
          <w:sz w:val="22"/>
          <w:szCs w:val="22"/>
          <w:u w:val="single"/>
          <w:lang w:val="it-IT"/>
        </w:rPr>
        <w:t>D</w:t>
      </w:r>
    </w:p>
    <w:p w:rsidR="007103E0" w:rsidRPr="007103E0" w:rsidRDefault="007103E0" w:rsidP="007103E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  <w:u w:val="single"/>
          <w:lang w:val="it-IT"/>
        </w:rPr>
      </w:pPr>
    </w:p>
    <w:p w:rsidR="00FB6A5F" w:rsidRDefault="00FB6A5F" w:rsidP="00FB6A5F">
      <w:pPr>
        <w:widowControl w:val="0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SELEZIONE PER TITOLI PER IL CONFERIMENTO DI N. </w:t>
      </w:r>
      <w:r w:rsidR="0017585B">
        <w:rPr>
          <w:rFonts w:ascii="Arial Narrow" w:hAnsi="Arial Narrow" w:cs="Arial Narrow"/>
          <w:b/>
          <w:bCs/>
          <w:sz w:val="24"/>
          <w:szCs w:val="24"/>
        </w:rPr>
        <w:t>5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INCARICHI </w:t>
      </w:r>
      <w:r>
        <w:rPr>
          <w:rFonts w:ascii="Arial Narrow" w:hAnsi="Arial Narrow" w:cs="Arial Narrow"/>
          <w:b/>
          <w:bCs/>
          <w:caps/>
          <w:sz w:val="24"/>
          <w:szCs w:val="24"/>
        </w:rPr>
        <w:t xml:space="preserve">di lavoro autonomo individuale </w:t>
      </w:r>
      <w:r>
        <w:rPr>
          <w:rFonts w:ascii="Arial Narrow" w:hAnsi="Arial Narrow" w:cs="Arial Narrow"/>
          <w:b/>
          <w:bCs/>
          <w:sz w:val="24"/>
          <w:szCs w:val="24"/>
        </w:rPr>
        <w:t>NELL’AMBITO DEL PROGETTO VALID A VALERE SULLE RISORSE DEL FSC - OBIETTIVO DI SERVIZIO ISTRUZIONE – AZIONE 1 - CODICE UFFICIO (CU) 14 - CODICE UNICO DI PROGETTO (CUP) B34F17010830001</w:t>
      </w:r>
    </w:p>
    <w:p w:rsidR="00F607B1" w:rsidRPr="000E26B8" w:rsidRDefault="00F607B1" w:rsidP="00735F0F">
      <w:pPr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  <w:color w:val="000000"/>
          <w:sz w:val="22"/>
          <w:szCs w:val="22"/>
        </w:rPr>
      </w:pPr>
    </w:p>
    <w:p w:rsidR="00F607B1" w:rsidRPr="0020684A" w:rsidRDefault="00F607B1" w:rsidP="00F607B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DICHIARAZIONE SOSTITUTIVA DI ATTO DI NOTORIETA'</w:t>
      </w:r>
    </w:p>
    <w:p w:rsidR="00F607B1" w:rsidRPr="0020684A" w:rsidRDefault="00F607B1" w:rsidP="00F607B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Articolo 47 del Decreto Presidente della Repubblica del 28 dicembre 2000 n 445</w:t>
      </w:r>
    </w:p>
    <w:p w:rsidR="00F607B1" w:rsidRPr="0020684A" w:rsidRDefault="00F607B1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F607B1" w:rsidRPr="0020684A" w:rsidRDefault="00F607B1" w:rsidP="00F607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__L__sottoscritt__________________________________________</w:t>
      </w:r>
      <w:r w:rsidR="0020684A">
        <w:rPr>
          <w:rFonts w:ascii="Arial" w:hAnsi="Arial" w:cs="Arial"/>
          <w:color w:val="000000"/>
          <w:sz w:val="22"/>
          <w:szCs w:val="22"/>
          <w:lang w:val="it-IT"/>
        </w:rPr>
        <w:t>________________________</w:t>
      </w:r>
    </w:p>
    <w:p w:rsidR="00F607B1" w:rsidRPr="0020684A" w:rsidRDefault="00F607B1" w:rsidP="00F607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nat _  a __________________________________provincia di ___________________</w:t>
      </w:r>
      <w:r w:rsidR="0020684A">
        <w:rPr>
          <w:rFonts w:ascii="Arial" w:hAnsi="Arial" w:cs="Arial"/>
          <w:color w:val="000000"/>
          <w:sz w:val="22"/>
          <w:szCs w:val="22"/>
          <w:lang w:val="it-IT"/>
        </w:rPr>
        <w:t>____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(____) </w:t>
      </w:r>
    </w:p>
    <w:p w:rsidR="00F607B1" w:rsidRPr="0020684A" w:rsidRDefault="00F607B1" w:rsidP="00F607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il ___________________________ residente a _________________________provincia di (____) </w:t>
      </w:r>
    </w:p>
    <w:p w:rsidR="00F607B1" w:rsidRPr="0020684A" w:rsidRDefault="00F607B1" w:rsidP="00F607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Via/Piazza __________________________________________________</w:t>
      </w:r>
      <w:r w:rsidR="0020684A">
        <w:rPr>
          <w:rFonts w:ascii="Arial" w:hAnsi="Arial" w:cs="Arial"/>
          <w:color w:val="000000"/>
          <w:sz w:val="22"/>
          <w:szCs w:val="22"/>
          <w:lang w:val="it-IT"/>
        </w:rPr>
        <w:t>_________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>n. _</w:t>
      </w:r>
      <w:r w:rsidR="0020684A">
        <w:rPr>
          <w:rFonts w:ascii="Arial" w:hAnsi="Arial" w:cs="Arial"/>
          <w:color w:val="000000"/>
          <w:sz w:val="22"/>
          <w:szCs w:val="22"/>
          <w:lang w:val="it-IT"/>
        </w:rPr>
        <w:t>_______</w:t>
      </w:r>
    </w:p>
    <w:p w:rsidR="00C705E9" w:rsidRPr="0020684A" w:rsidRDefault="00302158" w:rsidP="00C705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c</w:t>
      </w:r>
      <w:r w:rsidR="00F607B1" w:rsidRPr="0020684A">
        <w:rPr>
          <w:rFonts w:ascii="Arial" w:hAnsi="Arial" w:cs="Arial"/>
          <w:color w:val="000000"/>
          <w:sz w:val="22"/>
          <w:szCs w:val="22"/>
          <w:lang w:val="it-IT"/>
        </w:rPr>
        <w:t>onsapevole delle responsabilità penali previste dagli articoli 75 e 76 del Decreto Presidente della Repubblica del 28 dicembre 2000 n</w:t>
      </w:r>
      <w:r w:rsidR="008B3CDE">
        <w:rPr>
          <w:rFonts w:ascii="Arial" w:hAnsi="Arial" w:cs="Arial"/>
          <w:color w:val="000000"/>
          <w:sz w:val="22"/>
          <w:szCs w:val="22"/>
          <w:lang w:val="it-IT"/>
        </w:rPr>
        <w:t>.</w:t>
      </w:r>
      <w:r w:rsidR="00F607B1"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445 per le ipotesi di falsità in atti e dichiarazioni mendaci</w:t>
      </w:r>
      <w:r w:rsidR="00C705E9">
        <w:rPr>
          <w:rFonts w:ascii="Arial" w:hAnsi="Arial" w:cs="Arial"/>
          <w:color w:val="000000"/>
          <w:sz w:val="22"/>
          <w:szCs w:val="22"/>
          <w:lang w:val="it-IT"/>
        </w:rPr>
        <w:t xml:space="preserve">, </w:t>
      </w:r>
    </w:p>
    <w:p w:rsidR="00F607B1" w:rsidRDefault="00F607B1" w:rsidP="00F607B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DICHIARA</w:t>
      </w:r>
    </w:p>
    <w:p w:rsidR="008B0865" w:rsidRDefault="001C4F98" w:rsidP="004B4F2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F98">
        <w:rPr>
          <w:rFonts w:ascii="Arial" w:hAnsi="Arial" w:cs="Arial"/>
          <w:b/>
          <w:sz w:val="24"/>
          <w:szCs w:val="24"/>
          <w:u w:val="single"/>
          <w:lang w:val="it-IT"/>
        </w:rPr>
        <w:t>di possedere i seguenti titoli valutabili</w:t>
      </w:r>
      <w:r>
        <w:rPr>
          <w:rFonts w:ascii="Arial" w:hAnsi="Arial" w:cs="Arial"/>
          <w:sz w:val="24"/>
          <w:szCs w:val="24"/>
          <w:lang w:val="it-IT"/>
        </w:rPr>
        <w:t xml:space="preserve"> ai sensi dell’articolo 3 dell’avviso di selezione: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394"/>
      </w:tblGrid>
      <w:tr w:rsidR="001C4F98" w:rsidRPr="00946EF7" w:rsidTr="004B4F2F">
        <w:trPr>
          <w:trHeight w:val="46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98" w:rsidRPr="00946EF7" w:rsidRDefault="001C4F98" w:rsidP="004B4F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1"/>
              </w:rPr>
            </w:pPr>
            <w:r w:rsidRPr="00946EF7">
              <w:rPr>
                <w:rFonts w:ascii="Arial" w:hAnsi="Arial" w:cs="Arial"/>
                <w:b/>
                <w:bCs/>
                <w:spacing w:val="-2"/>
                <w:kern w:val="1"/>
              </w:rPr>
              <w:t>T</w:t>
            </w:r>
            <w:r w:rsidRPr="00946EF7">
              <w:rPr>
                <w:rFonts w:ascii="Arial" w:hAnsi="Arial" w:cs="Arial"/>
                <w:b/>
                <w:bCs/>
                <w:spacing w:val="1"/>
                <w:kern w:val="1"/>
              </w:rPr>
              <w:t>I</w:t>
            </w:r>
            <w:r w:rsidRPr="00946EF7">
              <w:rPr>
                <w:rFonts w:ascii="Arial" w:hAnsi="Arial" w:cs="Arial"/>
                <w:b/>
                <w:bCs/>
                <w:spacing w:val="-2"/>
                <w:kern w:val="1"/>
              </w:rPr>
              <w:t>T</w:t>
            </w:r>
            <w:r w:rsidRPr="00946EF7">
              <w:rPr>
                <w:rFonts w:ascii="Arial" w:hAnsi="Arial" w:cs="Arial"/>
                <w:b/>
                <w:bCs/>
                <w:kern w:val="1"/>
              </w:rPr>
              <w:t xml:space="preserve">OLI VALUTABILI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98" w:rsidRPr="00946EF7" w:rsidRDefault="001C4F98" w:rsidP="004B4F2F">
            <w:pPr>
              <w:widowControl w:val="0"/>
              <w:autoSpaceDE w:val="0"/>
              <w:autoSpaceDN w:val="0"/>
              <w:adjustRightInd w:val="0"/>
              <w:ind w:hanging="33"/>
              <w:rPr>
                <w:rFonts w:ascii="Arial" w:hAnsi="Arial" w:cs="Arial"/>
                <w:b/>
                <w:bCs/>
                <w:kern w:val="1"/>
              </w:rPr>
            </w:pPr>
          </w:p>
        </w:tc>
      </w:tr>
      <w:tr w:rsidR="001C4F98" w:rsidRPr="00946EF7" w:rsidTr="004B4F2F">
        <w:trPr>
          <w:trHeight w:val="13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98" w:rsidRDefault="0044361A" w:rsidP="004B4F2F">
            <w:pPr>
              <w:widowControl w:val="0"/>
              <w:tabs>
                <w:tab w:val="left" w:pos="0"/>
                <w:tab w:val="left" w:pos="480"/>
                <w:tab w:val="left" w:pos="2400"/>
                <w:tab w:val="left" w:pos="3600"/>
                <w:tab w:val="left" w:pos="4800"/>
                <w:tab w:val="left" w:pos="6000"/>
                <w:tab w:val="left" w:pos="72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I</w:t>
            </w:r>
            <w:r w:rsidR="001C4F98" w:rsidRPr="00946EF7">
              <w:rPr>
                <w:rFonts w:ascii="Arial" w:hAnsi="Arial" w:cs="Arial"/>
                <w:kern w:val="1"/>
              </w:rPr>
              <w:t>l titolo di studio</w:t>
            </w:r>
            <w:r w:rsidR="00302158">
              <w:rPr>
                <w:rFonts w:ascii="Arial" w:hAnsi="Arial" w:cs="Arial"/>
                <w:kern w:val="1"/>
              </w:rPr>
              <w:t>,</w:t>
            </w:r>
            <w:r w:rsidR="001C4F98" w:rsidRPr="00946EF7">
              <w:rPr>
                <w:rFonts w:ascii="Arial" w:hAnsi="Arial" w:cs="Arial"/>
                <w:kern w:val="1"/>
              </w:rPr>
              <w:t xml:space="preserve"> con specifico riferimento alla votazione riportata</w:t>
            </w:r>
            <w:r>
              <w:rPr>
                <w:rFonts w:ascii="Arial" w:hAnsi="Arial" w:cs="Arial"/>
                <w:kern w:val="1"/>
              </w:rPr>
              <w:t>:</w:t>
            </w:r>
          </w:p>
          <w:p w:rsidR="0044361A" w:rsidRPr="00946EF7" w:rsidRDefault="0044361A" w:rsidP="004B4F2F">
            <w:pPr>
              <w:widowControl w:val="0"/>
              <w:tabs>
                <w:tab w:val="left" w:pos="0"/>
                <w:tab w:val="left" w:pos="480"/>
                <w:tab w:val="left" w:pos="2400"/>
                <w:tab w:val="left" w:pos="3600"/>
                <w:tab w:val="left" w:pos="4800"/>
                <w:tab w:val="left" w:pos="6000"/>
                <w:tab w:val="left" w:pos="72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Laurea in _____________________________________</w:t>
            </w:r>
          </w:p>
          <w:p w:rsidR="001C4F98" w:rsidRPr="00946EF7" w:rsidRDefault="001C4F98" w:rsidP="004B4F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98" w:rsidRPr="00946EF7" w:rsidRDefault="001C4F98" w:rsidP="004B4F2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Votazione riportata ______________________</w:t>
            </w:r>
          </w:p>
        </w:tc>
      </w:tr>
      <w:tr w:rsidR="001C4F98" w:rsidRPr="00946EF7" w:rsidTr="004B4F2F">
        <w:trPr>
          <w:trHeight w:val="2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98" w:rsidRPr="00946EF7" w:rsidRDefault="0044361A" w:rsidP="004436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Titoli Post Laurea: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98" w:rsidRDefault="001C4F98" w:rsidP="004B4F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_____________________________</w:t>
            </w:r>
            <w:r w:rsidR="00735F0F">
              <w:rPr>
                <w:rFonts w:ascii="Arial" w:hAnsi="Arial" w:cs="Arial"/>
                <w:kern w:val="1"/>
              </w:rPr>
              <w:t>________</w:t>
            </w:r>
          </w:p>
          <w:p w:rsidR="001C4F98" w:rsidRDefault="00735F0F" w:rsidP="004B4F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______________________________</w:t>
            </w:r>
            <w:r w:rsidR="001C4F98">
              <w:rPr>
                <w:rFonts w:ascii="Arial" w:hAnsi="Arial" w:cs="Arial"/>
                <w:kern w:val="1"/>
              </w:rPr>
              <w:t>_</w:t>
            </w:r>
            <w:r>
              <w:rPr>
                <w:rFonts w:ascii="Arial" w:hAnsi="Arial" w:cs="Arial"/>
                <w:kern w:val="1"/>
              </w:rPr>
              <w:t>___________________________________________</w:t>
            </w:r>
          </w:p>
          <w:p w:rsidR="0044361A" w:rsidRPr="00946EF7" w:rsidRDefault="0044361A" w:rsidP="004B4F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1"/>
              </w:rPr>
            </w:pPr>
          </w:p>
        </w:tc>
      </w:tr>
      <w:tr w:rsidR="001C4F98" w:rsidRPr="00946EF7" w:rsidTr="004B4F2F">
        <w:trPr>
          <w:trHeight w:val="2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98" w:rsidRPr="00946EF7" w:rsidRDefault="001C4F98" w:rsidP="004B4F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1"/>
              </w:rPr>
            </w:pPr>
            <w:r w:rsidRPr="00946EF7">
              <w:rPr>
                <w:rFonts w:ascii="Arial" w:hAnsi="Arial" w:cs="Arial"/>
                <w:kern w:val="1"/>
              </w:rPr>
              <w:t>Pubblicazioni</w:t>
            </w:r>
            <w:r w:rsidR="0044361A">
              <w:rPr>
                <w:rFonts w:ascii="Arial" w:hAnsi="Arial" w:cs="Arial"/>
                <w:kern w:val="1"/>
              </w:rPr>
              <w:t> 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98" w:rsidRDefault="001C4F98" w:rsidP="004436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________________________________________________________________________________________________________</w:t>
            </w:r>
            <w:r w:rsidR="00735F0F">
              <w:rPr>
                <w:rFonts w:ascii="Arial" w:hAnsi="Arial" w:cs="Arial"/>
                <w:kern w:val="1"/>
              </w:rPr>
              <w:t>_______ _______</w:t>
            </w:r>
            <w:r>
              <w:rPr>
                <w:rFonts w:ascii="Arial" w:hAnsi="Arial" w:cs="Arial"/>
                <w:kern w:val="1"/>
              </w:rPr>
              <w:t>______________________________</w:t>
            </w:r>
          </w:p>
          <w:p w:rsidR="0044361A" w:rsidRPr="00946EF7" w:rsidRDefault="0044361A" w:rsidP="004436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1"/>
              </w:rPr>
            </w:pPr>
          </w:p>
        </w:tc>
      </w:tr>
    </w:tbl>
    <w:p w:rsidR="00F607B1" w:rsidRPr="0020684A" w:rsidRDefault="00F607B1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20684A" w:rsidRDefault="00101DF5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 xml:space="preserve">Luogo e </w:t>
      </w:r>
      <w:r w:rsidR="00F607B1"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Data _____________                                                                                                     </w:t>
      </w:r>
    </w:p>
    <w:p w:rsidR="0020684A" w:rsidRDefault="0020684A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F607B1" w:rsidRPr="0020684A" w:rsidRDefault="0020684A" w:rsidP="0020684A">
      <w:pPr>
        <w:autoSpaceDE w:val="0"/>
        <w:autoSpaceDN w:val="0"/>
        <w:adjustRightInd w:val="0"/>
        <w:ind w:left="7080" w:firstLine="708"/>
        <w:rPr>
          <w:rFonts w:ascii="Arial" w:hAnsi="Arial" w:cs="Arial"/>
          <w:color w:val="000000"/>
          <w:sz w:val="22"/>
          <w:szCs w:val="22"/>
          <w:lang w:val="it-IT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_l_ Di</w:t>
      </w:r>
      <w:r w:rsidR="00F607B1"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chiarante </w:t>
      </w:r>
    </w:p>
    <w:p w:rsidR="00F607B1" w:rsidRPr="0020684A" w:rsidRDefault="00F607B1" w:rsidP="00302158">
      <w:pPr>
        <w:autoSpaceDE w:val="0"/>
        <w:autoSpaceDN w:val="0"/>
        <w:adjustRightInd w:val="0"/>
        <w:ind w:left="7080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                                                                                                                              ___________________</w:t>
      </w:r>
    </w:p>
    <w:p w:rsidR="00F607B1" w:rsidRPr="0020684A" w:rsidRDefault="009F5640" w:rsidP="009D2A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E</w:t>
      </w:r>
      <w:r w:rsidR="00F607B1" w:rsidRPr="0020684A">
        <w:rPr>
          <w:rFonts w:ascii="Arial" w:hAnsi="Arial" w:cs="Arial"/>
          <w:color w:val="000000"/>
          <w:sz w:val="22"/>
          <w:szCs w:val="22"/>
          <w:lang w:val="it-IT"/>
        </w:rPr>
        <w:t>sente da autentica di firma</w:t>
      </w:r>
    </w:p>
    <w:sectPr w:rsidR="00F607B1" w:rsidRPr="0020684A" w:rsidSect="008A26AC">
      <w:footerReference w:type="even" r:id="rId12"/>
      <w:pgSz w:w="11906" w:h="16838" w:code="9"/>
      <w:pgMar w:top="567" w:right="1134" w:bottom="1134" w:left="1134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6F" w:rsidRDefault="005F726F">
      <w:r>
        <w:separator/>
      </w:r>
    </w:p>
  </w:endnote>
  <w:endnote w:type="continuationSeparator" w:id="0">
    <w:p w:rsidR="005F726F" w:rsidRDefault="005F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3C" w:rsidRDefault="0076193C" w:rsidP="00541FE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6193C" w:rsidRDefault="0076193C" w:rsidP="0076193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6F" w:rsidRDefault="005F726F">
      <w:r>
        <w:separator/>
      </w:r>
    </w:p>
  </w:footnote>
  <w:footnote w:type="continuationSeparator" w:id="0">
    <w:p w:rsidR="005F726F" w:rsidRDefault="005F7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6F4B"/>
    <w:multiLevelType w:val="hybridMultilevel"/>
    <w:tmpl w:val="C922A638"/>
    <w:lvl w:ilvl="0" w:tplc="C304EE88">
      <w:start w:val="1"/>
      <w:numFmt w:val="lowerLetter"/>
      <w:lvlText w:val="%1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03A3282E"/>
    <w:multiLevelType w:val="hybridMultilevel"/>
    <w:tmpl w:val="34DC292A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0D2492F"/>
    <w:multiLevelType w:val="hybridMultilevel"/>
    <w:tmpl w:val="9954DB70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7619B4"/>
    <w:multiLevelType w:val="hybridMultilevel"/>
    <w:tmpl w:val="90B02B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66199"/>
    <w:multiLevelType w:val="hybridMultilevel"/>
    <w:tmpl w:val="4588C18C"/>
    <w:lvl w:ilvl="0" w:tplc="55C6F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017084"/>
    <w:multiLevelType w:val="multilevel"/>
    <w:tmpl w:val="15CEF1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65D4D"/>
    <w:multiLevelType w:val="hybridMultilevel"/>
    <w:tmpl w:val="9EF496B0"/>
    <w:lvl w:ilvl="0" w:tplc="B9BABD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30CA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086600"/>
    <w:multiLevelType w:val="hybridMultilevel"/>
    <w:tmpl w:val="5A249A46"/>
    <w:lvl w:ilvl="0" w:tplc="A8B6C0DC">
      <w:start w:val="1"/>
      <w:numFmt w:val="lowerLetter"/>
      <w:lvlText w:val="%1)"/>
      <w:lvlJc w:val="left"/>
      <w:pPr>
        <w:tabs>
          <w:tab w:val="num" w:pos="1235"/>
        </w:tabs>
        <w:ind w:left="1235" w:hanging="5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 w15:restartNumberingAfterBreak="0">
    <w:nsid w:val="38A13B8F"/>
    <w:multiLevelType w:val="hybridMultilevel"/>
    <w:tmpl w:val="3F424BA2"/>
    <w:lvl w:ilvl="0" w:tplc="C304EE88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C6A7E9D"/>
    <w:multiLevelType w:val="hybridMultilevel"/>
    <w:tmpl w:val="E4760204"/>
    <w:lvl w:ilvl="0" w:tplc="73EE16D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3F5E33A0"/>
    <w:multiLevelType w:val="hybridMultilevel"/>
    <w:tmpl w:val="66ECD166"/>
    <w:lvl w:ilvl="0" w:tplc="BC664D70">
      <w:start w:val="1"/>
      <w:numFmt w:val="lowerLetter"/>
      <w:lvlText w:val="%1)"/>
      <w:lvlJc w:val="left"/>
      <w:pPr>
        <w:tabs>
          <w:tab w:val="num" w:pos="2770"/>
        </w:tabs>
        <w:ind w:left="277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11" w15:restartNumberingAfterBreak="0">
    <w:nsid w:val="439C71F5"/>
    <w:multiLevelType w:val="multilevel"/>
    <w:tmpl w:val="1EE45908"/>
    <w:lvl w:ilvl="0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4426B60"/>
    <w:multiLevelType w:val="hybridMultilevel"/>
    <w:tmpl w:val="40567496"/>
    <w:lvl w:ilvl="0" w:tplc="04100001">
      <w:start w:val="1"/>
      <w:numFmt w:val="bullet"/>
      <w:lvlText w:val=""/>
      <w:lvlJc w:val="left"/>
      <w:pPr>
        <w:tabs>
          <w:tab w:val="num" w:pos="2227"/>
        </w:tabs>
        <w:ind w:left="22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947"/>
        </w:tabs>
        <w:ind w:left="29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67"/>
        </w:tabs>
        <w:ind w:left="36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87"/>
        </w:tabs>
        <w:ind w:left="43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07"/>
        </w:tabs>
        <w:ind w:left="51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27"/>
        </w:tabs>
        <w:ind w:left="58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547"/>
        </w:tabs>
        <w:ind w:left="65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67"/>
        </w:tabs>
        <w:ind w:left="72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87"/>
        </w:tabs>
        <w:ind w:left="7987" w:hanging="360"/>
      </w:pPr>
      <w:rPr>
        <w:rFonts w:ascii="Wingdings" w:hAnsi="Wingdings" w:hint="default"/>
      </w:rPr>
    </w:lvl>
  </w:abstractNum>
  <w:abstractNum w:abstractNumId="13" w15:restartNumberingAfterBreak="0">
    <w:nsid w:val="49772F7C"/>
    <w:multiLevelType w:val="hybridMultilevel"/>
    <w:tmpl w:val="EF50994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803C6"/>
    <w:multiLevelType w:val="hybridMultilevel"/>
    <w:tmpl w:val="5660FA4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542BF"/>
    <w:multiLevelType w:val="hybridMultilevel"/>
    <w:tmpl w:val="C568CB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2CA506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CA3CBB"/>
    <w:multiLevelType w:val="hybridMultilevel"/>
    <w:tmpl w:val="2304D80A"/>
    <w:lvl w:ilvl="0" w:tplc="3BEA006A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7" w15:restartNumberingAfterBreak="0">
    <w:nsid w:val="5E1A57F8"/>
    <w:multiLevelType w:val="hybridMultilevel"/>
    <w:tmpl w:val="36BE6F46"/>
    <w:lvl w:ilvl="0" w:tplc="677691B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8" w15:restartNumberingAfterBreak="0">
    <w:nsid w:val="642D6EF7"/>
    <w:multiLevelType w:val="hybridMultilevel"/>
    <w:tmpl w:val="4BC076FC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F5260"/>
    <w:multiLevelType w:val="hybridMultilevel"/>
    <w:tmpl w:val="5DD67124"/>
    <w:lvl w:ilvl="0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0" w15:restartNumberingAfterBreak="0">
    <w:nsid w:val="6AB45614"/>
    <w:multiLevelType w:val="hybridMultilevel"/>
    <w:tmpl w:val="15CEF1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6290"/>
    <w:multiLevelType w:val="hybridMultilevel"/>
    <w:tmpl w:val="FA3C89B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1522567"/>
    <w:multiLevelType w:val="hybridMultilevel"/>
    <w:tmpl w:val="0E5C2A38"/>
    <w:lvl w:ilvl="0" w:tplc="C83E73AC">
      <w:start w:val="1"/>
      <w:numFmt w:val="decimal"/>
      <w:lvlText w:val="%1."/>
      <w:lvlJc w:val="left"/>
      <w:pPr>
        <w:tabs>
          <w:tab w:val="num" w:pos="1446"/>
        </w:tabs>
        <w:ind w:left="14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abstractNum w:abstractNumId="23" w15:restartNumberingAfterBreak="0">
    <w:nsid w:val="74703415"/>
    <w:multiLevelType w:val="hybridMultilevel"/>
    <w:tmpl w:val="86560050"/>
    <w:lvl w:ilvl="0" w:tplc="7930CA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24" w15:restartNumberingAfterBreak="0">
    <w:nsid w:val="75A74BEC"/>
    <w:multiLevelType w:val="hybridMultilevel"/>
    <w:tmpl w:val="E286B96A"/>
    <w:lvl w:ilvl="0" w:tplc="0410000B">
      <w:start w:val="1"/>
      <w:numFmt w:val="bullet"/>
      <w:lvlText w:val="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A5F09"/>
    <w:multiLevelType w:val="hybridMultilevel"/>
    <w:tmpl w:val="D390EDA6"/>
    <w:lvl w:ilvl="0" w:tplc="B6961924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7930CA6E">
      <w:numFmt w:val="bullet"/>
      <w:lvlText w:val="-"/>
      <w:lvlJc w:val="left"/>
      <w:pPr>
        <w:tabs>
          <w:tab w:val="num" w:pos="796"/>
        </w:tabs>
        <w:ind w:left="796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2"/>
  </w:num>
  <w:num w:numId="4">
    <w:abstractNumId w:val="6"/>
  </w:num>
  <w:num w:numId="5">
    <w:abstractNumId w:val="1"/>
  </w:num>
  <w:num w:numId="6">
    <w:abstractNumId w:val="23"/>
  </w:num>
  <w:num w:numId="7">
    <w:abstractNumId w:val="25"/>
  </w:num>
  <w:num w:numId="8">
    <w:abstractNumId w:val="8"/>
  </w:num>
  <w:num w:numId="9">
    <w:abstractNumId w:val="11"/>
  </w:num>
  <w:num w:numId="10">
    <w:abstractNumId w:val="0"/>
  </w:num>
  <w:num w:numId="11">
    <w:abstractNumId w:val="4"/>
  </w:num>
  <w:num w:numId="12">
    <w:abstractNumId w:val="10"/>
  </w:num>
  <w:num w:numId="13">
    <w:abstractNumId w:val="17"/>
  </w:num>
  <w:num w:numId="14">
    <w:abstractNumId w:val="7"/>
  </w:num>
  <w:num w:numId="15">
    <w:abstractNumId w:val="20"/>
  </w:num>
  <w:num w:numId="16">
    <w:abstractNumId w:val="13"/>
  </w:num>
  <w:num w:numId="17">
    <w:abstractNumId w:val="5"/>
  </w:num>
  <w:num w:numId="18">
    <w:abstractNumId w:val="12"/>
  </w:num>
  <w:num w:numId="19">
    <w:abstractNumId w:val="24"/>
  </w:num>
  <w:num w:numId="20">
    <w:abstractNumId w:val="18"/>
  </w:num>
  <w:num w:numId="21">
    <w:abstractNumId w:val="3"/>
  </w:num>
  <w:num w:numId="22">
    <w:abstractNumId w:val="21"/>
  </w:num>
  <w:num w:numId="23">
    <w:abstractNumId w:val="2"/>
  </w:num>
  <w:num w:numId="24">
    <w:abstractNumId w:val="19"/>
  </w:num>
  <w:num w:numId="25">
    <w:abstractNumId w:val="14"/>
  </w:num>
  <w:num w:numId="26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17"/>
    <w:rsid w:val="00005F7C"/>
    <w:rsid w:val="00010C59"/>
    <w:rsid w:val="00016FFE"/>
    <w:rsid w:val="00024C91"/>
    <w:rsid w:val="00025672"/>
    <w:rsid w:val="00027F89"/>
    <w:rsid w:val="00030467"/>
    <w:rsid w:val="00030810"/>
    <w:rsid w:val="000334EE"/>
    <w:rsid w:val="0003387A"/>
    <w:rsid w:val="00043471"/>
    <w:rsid w:val="000545C2"/>
    <w:rsid w:val="00070667"/>
    <w:rsid w:val="0007532B"/>
    <w:rsid w:val="00081A0B"/>
    <w:rsid w:val="00083E03"/>
    <w:rsid w:val="0009516C"/>
    <w:rsid w:val="00095837"/>
    <w:rsid w:val="00096A5B"/>
    <w:rsid w:val="000A07CD"/>
    <w:rsid w:val="000A1883"/>
    <w:rsid w:val="000A2787"/>
    <w:rsid w:val="000A2C1A"/>
    <w:rsid w:val="000B1273"/>
    <w:rsid w:val="000D7850"/>
    <w:rsid w:val="000E26B8"/>
    <w:rsid w:val="000E31CC"/>
    <w:rsid w:val="000E5C99"/>
    <w:rsid w:val="000E74B5"/>
    <w:rsid w:val="000F6936"/>
    <w:rsid w:val="00101DF5"/>
    <w:rsid w:val="0010342B"/>
    <w:rsid w:val="00105617"/>
    <w:rsid w:val="00111433"/>
    <w:rsid w:val="00112B54"/>
    <w:rsid w:val="001177FF"/>
    <w:rsid w:val="00124047"/>
    <w:rsid w:val="00125CB5"/>
    <w:rsid w:val="001325A8"/>
    <w:rsid w:val="00136BA2"/>
    <w:rsid w:val="00142275"/>
    <w:rsid w:val="00143BE5"/>
    <w:rsid w:val="00144CB5"/>
    <w:rsid w:val="0015420E"/>
    <w:rsid w:val="00157E7D"/>
    <w:rsid w:val="001610B4"/>
    <w:rsid w:val="00161791"/>
    <w:rsid w:val="00161A26"/>
    <w:rsid w:val="001621DF"/>
    <w:rsid w:val="001663C7"/>
    <w:rsid w:val="001671F7"/>
    <w:rsid w:val="00167618"/>
    <w:rsid w:val="00167E54"/>
    <w:rsid w:val="00175577"/>
    <w:rsid w:val="0017585B"/>
    <w:rsid w:val="0019360E"/>
    <w:rsid w:val="00194E4C"/>
    <w:rsid w:val="001A1FFE"/>
    <w:rsid w:val="001A28E7"/>
    <w:rsid w:val="001B3BC3"/>
    <w:rsid w:val="001B6057"/>
    <w:rsid w:val="001B63F9"/>
    <w:rsid w:val="001B7EAF"/>
    <w:rsid w:val="001C4F98"/>
    <w:rsid w:val="001D0A7F"/>
    <w:rsid w:val="001D6D67"/>
    <w:rsid w:val="001E110A"/>
    <w:rsid w:val="001E293E"/>
    <w:rsid w:val="001F5C29"/>
    <w:rsid w:val="001F64E9"/>
    <w:rsid w:val="00200B9D"/>
    <w:rsid w:val="00204D27"/>
    <w:rsid w:val="0020684A"/>
    <w:rsid w:val="002111B3"/>
    <w:rsid w:val="002212B6"/>
    <w:rsid w:val="002229B8"/>
    <w:rsid w:val="00222D94"/>
    <w:rsid w:val="002246B2"/>
    <w:rsid w:val="002432CE"/>
    <w:rsid w:val="002471AA"/>
    <w:rsid w:val="00252C43"/>
    <w:rsid w:val="00254C36"/>
    <w:rsid w:val="00255046"/>
    <w:rsid w:val="00261094"/>
    <w:rsid w:val="0026269E"/>
    <w:rsid w:val="002703A0"/>
    <w:rsid w:val="00275F02"/>
    <w:rsid w:val="00277317"/>
    <w:rsid w:val="00280890"/>
    <w:rsid w:val="0028240D"/>
    <w:rsid w:val="00283A84"/>
    <w:rsid w:val="00283FA3"/>
    <w:rsid w:val="00284BA9"/>
    <w:rsid w:val="00285CEB"/>
    <w:rsid w:val="00292A48"/>
    <w:rsid w:val="0029335A"/>
    <w:rsid w:val="002A5A5C"/>
    <w:rsid w:val="002A6036"/>
    <w:rsid w:val="002B0C96"/>
    <w:rsid w:val="002B685B"/>
    <w:rsid w:val="002C5825"/>
    <w:rsid w:val="002C5BA5"/>
    <w:rsid w:val="002E460A"/>
    <w:rsid w:val="002E5376"/>
    <w:rsid w:val="002F4B1C"/>
    <w:rsid w:val="00302119"/>
    <w:rsid w:val="00302158"/>
    <w:rsid w:val="00312906"/>
    <w:rsid w:val="00317556"/>
    <w:rsid w:val="00317FB4"/>
    <w:rsid w:val="00330770"/>
    <w:rsid w:val="00330E8A"/>
    <w:rsid w:val="00335A0D"/>
    <w:rsid w:val="003377B8"/>
    <w:rsid w:val="003404DB"/>
    <w:rsid w:val="003506DF"/>
    <w:rsid w:val="003531C4"/>
    <w:rsid w:val="003568ED"/>
    <w:rsid w:val="0036618C"/>
    <w:rsid w:val="0036678B"/>
    <w:rsid w:val="0037644A"/>
    <w:rsid w:val="0037736E"/>
    <w:rsid w:val="00390305"/>
    <w:rsid w:val="00394D98"/>
    <w:rsid w:val="00395B81"/>
    <w:rsid w:val="00396D44"/>
    <w:rsid w:val="003A120F"/>
    <w:rsid w:val="003A1994"/>
    <w:rsid w:val="003A67B3"/>
    <w:rsid w:val="003B1B90"/>
    <w:rsid w:val="003C1D0C"/>
    <w:rsid w:val="003C588A"/>
    <w:rsid w:val="003C59BE"/>
    <w:rsid w:val="003C65BD"/>
    <w:rsid w:val="003C7200"/>
    <w:rsid w:val="003D47F0"/>
    <w:rsid w:val="003E24D2"/>
    <w:rsid w:val="003E5D1F"/>
    <w:rsid w:val="003E697D"/>
    <w:rsid w:val="003F5901"/>
    <w:rsid w:val="00403D0F"/>
    <w:rsid w:val="00403D77"/>
    <w:rsid w:val="004062D7"/>
    <w:rsid w:val="004122CE"/>
    <w:rsid w:val="0041548A"/>
    <w:rsid w:val="004215CF"/>
    <w:rsid w:val="00424BA4"/>
    <w:rsid w:val="004310AD"/>
    <w:rsid w:val="00441373"/>
    <w:rsid w:val="0044361A"/>
    <w:rsid w:val="0044387A"/>
    <w:rsid w:val="004471D1"/>
    <w:rsid w:val="00451347"/>
    <w:rsid w:val="00452D50"/>
    <w:rsid w:val="00453815"/>
    <w:rsid w:val="0045493C"/>
    <w:rsid w:val="00460E78"/>
    <w:rsid w:val="004637B8"/>
    <w:rsid w:val="0047536D"/>
    <w:rsid w:val="00477161"/>
    <w:rsid w:val="00482606"/>
    <w:rsid w:val="00484A67"/>
    <w:rsid w:val="00490A7F"/>
    <w:rsid w:val="0049160A"/>
    <w:rsid w:val="0049366D"/>
    <w:rsid w:val="004A194A"/>
    <w:rsid w:val="004A59D3"/>
    <w:rsid w:val="004B3BC2"/>
    <w:rsid w:val="004B4F2F"/>
    <w:rsid w:val="004B62DE"/>
    <w:rsid w:val="004B79AE"/>
    <w:rsid w:val="004D2473"/>
    <w:rsid w:val="004D626B"/>
    <w:rsid w:val="004E0B25"/>
    <w:rsid w:val="004E196C"/>
    <w:rsid w:val="004E48E1"/>
    <w:rsid w:val="004E5A9C"/>
    <w:rsid w:val="00503D1C"/>
    <w:rsid w:val="00506C14"/>
    <w:rsid w:val="00507B3A"/>
    <w:rsid w:val="005139AB"/>
    <w:rsid w:val="00517C60"/>
    <w:rsid w:val="00517DB4"/>
    <w:rsid w:val="005204E1"/>
    <w:rsid w:val="00522672"/>
    <w:rsid w:val="005227DE"/>
    <w:rsid w:val="00522E0E"/>
    <w:rsid w:val="00525330"/>
    <w:rsid w:val="00535D72"/>
    <w:rsid w:val="00536FDB"/>
    <w:rsid w:val="00540AD3"/>
    <w:rsid w:val="00541FE2"/>
    <w:rsid w:val="00543C8C"/>
    <w:rsid w:val="00551BDF"/>
    <w:rsid w:val="00554F2E"/>
    <w:rsid w:val="00557542"/>
    <w:rsid w:val="00566FD4"/>
    <w:rsid w:val="0057039D"/>
    <w:rsid w:val="005740E4"/>
    <w:rsid w:val="00574CA8"/>
    <w:rsid w:val="005753DD"/>
    <w:rsid w:val="00577AF5"/>
    <w:rsid w:val="0058028A"/>
    <w:rsid w:val="00597072"/>
    <w:rsid w:val="005A0A6D"/>
    <w:rsid w:val="005A4137"/>
    <w:rsid w:val="005A46F5"/>
    <w:rsid w:val="005A5C05"/>
    <w:rsid w:val="005B3C6C"/>
    <w:rsid w:val="005C356A"/>
    <w:rsid w:val="005C7374"/>
    <w:rsid w:val="005D2A0C"/>
    <w:rsid w:val="005D6C64"/>
    <w:rsid w:val="005E26D7"/>
    <w:rsid w:val="005E29EF"/>
    <w:rsid w:val="005F051F"/>
    <w:rsid w:val="005F1E3E"/>
    <w:rsid w:val="005F24A7"/>
    <w:rsid w:val="005F3A3E"/>
    <w:rsid w:val="005F3CB0"/>
    <w:rsid w:val="005F726F"/>
    <w:rsid w:val="005F7ABB"/>
    <w:rsid w:val="006012E9"/>
    <w:rsid w:val="00610771"/>
    <w:rsid w:val="00624622"/>
    <w:rsid w:val="00624AC3"/>
    <w:rsid w:val="006324D7"/>
    <w:rsid w:val="006402DC"/>
    <w:rsid w:val="00642F7B"/>
    <w:rsid w:val="0064665B"/>
    <w:rsid w:val="006637A8"/>
    <w:rsid w:val="006645E1"/>
    <w:rsid w:val="00664D72"/>
    <w:rsid w:val="00666E4A"/>
    <w:rsid w:val="00675672"/>
    <w:rsid w:val="00683531"/>
    <w:rsid w:val="00685A2A"/>
    <w:rsid w:val="00686442"/>
    <w:rsid w:val="0068726F"/>
    <w:rsid w:val="006963D9"/>
    <w:rsid w:val="006968F7"/>
    <w:rsid w:val="00696A0A"/>
    <w:rsid w:val="006A734F"/>
    <w:rsid w:val="006B2C1A"/>
    <w:rsid w:val="006B3E78"/>
    <w:rsid w:val="006C3C18"/>
    <w:rsid w:val="006C606D"/>
    <w:rsid w:val="006D09E3"/>
    <w:rsid w:val="006D12BE"/>
    <w:rsid w:val="006E37C6"/>
    <w:rsid w:val="006E43A6"/>
    <w:rsid w:val="006E57E5"/>
    <w:rsid w:val="006E631C"/>
    <w:rsid w:val="007026E0"/>
    <w:rsid w:val="007076A5"/>
    <w:rsid w:val="007103E0"/>
    <w:rsid w:val="00726B30"/>
    <w:rsid w:val="007300CB"/>
    <w:rsid w:val="00731652"/>
    <w:rsid w:val="00735F0F"/>
    <w:rsid w:val="00756B64"/>
    <w:rsid w:val="0076193C"/>
    <w:rsid w:val="007667C5"/>
    <w:rsid w:val="007703EC"/>
    <w:rsid w:val="007704AF"/>
    <w:rsid w:val="00774FD7"/>
    <w:rsid w:val="007863A1"/>
    <w:rsid w:val="00793544"/>
    <w:rsid w:val="007B14DB"/>
    <w:rsid w:val="007B361A"/>
    <w:rsid w:val="007B41F7"/>
    <w:rsid w:val="007C51CA"/>
    <w:rsid w:val="007C54C4"/>
    <w:rsid w:val="007D1CE9"/>
    <w:rsid w:val="007D58CE"/>
    <w:rsid w:val="007F0F6B"/>
    <w:rsid w:val="007F0F89"/>
    <w:rsid w:val="007F30AF"/>
    <w:rsid w:val="007F4DFA"/>
    <w:rsid w:val="008012EE"/>
    <w:rsid w:val="008043DC"/>
    <w:rsid w:val="00807EF7"/>
    <w:rsid w:val="00816488"/>
    <w:rsid w:val="008238F6"/>
    <w:rsid w:val="00826D5C"/>
    <w:rsid w:val="00832D03"/>
    <w:rsid w:val="00832E90"/>
    <w:rsid w:val="00841830"/>
    <w:rsid w:val="0084196B"/>
    <w:rsid w:val="008465E2"/>
    <w:rsid w:val="008535FD"/>
    <w:rsid w:val="008539B5"/>
    <w:rsid w:val="0085465A"/>
    <w:rsid w:val="0086164C"/>
    <w:rsid w:val="00861840"/>
    <w:rsid w:val="008676BC"/>
    <w:rsid w:val="00872249"/>
    <w:rsid w:val="00880857"/>
    <w:rsid w:val="00880C1E"/>
    <w:rsid w:val="0088242B"/>
    <w:rsid w:val="008866D3"/>
    <w:rsid w:val="008914FF"/>
    <w:rsid w:val="008954BF"/>
    <w:rsid w:val="00897D3E"/>
    <w:rsid w:val="008A18FC"/>
    <w:rsid w:val="008A26AC"/>
    <w:rsid w:val="008A2854"/>
    <w:rsid w:val="008A533E"/>
    <w:rsid w:val="008A6A5B"/>
    <w:rsid w:val="008B0865"/>
    <w:rsid w:val="008B3CDE"/>
    <w:rsid w:val="008B6258"/>
    <w:rsid w:val="008C71DC"/>
    <w:rsid w:val="008D558D"/>
    <w:rsid w:val="008D5F48"/>
    <w:rsid w:val="008D69CD"/>
    <w:rsid w:val="008D79C5"/>
    <w:rsid w:val="008E3ED7"/>
    <w:rsid w:val="008E58EC"/>
    <w:rsid w:val="008F5F87"/>
    <w:rsid w:val="0090124E"/>
    <w:rsid w:val="00903971"/>
    <w:rsid w:val="00910342"/>
    <w:rsid w:val="00916BA3"/>
    <w:rsid w:val="00924E58"/>
    <w:rsid w:val="00930647"/>
    <w:rsid w:val="009427DF"/>
    <w:rsid w:val="0094496E"/>
    <w:rsid w:val="00946E82"/>
    <w:rsid w:val="0095268D"/>
    <w:rsid w:val="00956BD5"/>
    <w:rsid w:val="009571C4"/>
    <w:rsid w:val="009616A9"/>
    <w:rsid w:val="00986A55"/>
    <w:rsid w:val="00992313"/>
    <w:rsid w:val="009A3F79"/>
    <w:rsid w:val="009B1444"/>
    <w:rsid w:val="009B7377"/>
    <w:rsid w:val="009C0BE9"/>
    <w:rsid w:val="009C3413"/>
    <w:rsid w:val="009C5209"/>
    <w:rsid w:val="009D2837"/>
    <w:rsid w:val="009D2A24"/>
    <w:rsid w:val="009D4DE5"/>
    <w:rsid w:val="009D599A"/>
    <w:rsid w:val="009D5FE1"/>
    <w:rsid w:val="009E16DF"/>
    <w:rsid w:val="009F0617"/>
    <w:rsid w:val="009F1BE4"/>
    <w:rsid w:val="009F52D0"/>
    <w:rsid w:val="009F5640"/>
    <w:rsid w:val="009F7438"/>
    <w:rsid w:val="00A0010E"/>
    <w:rsid w:val="00A07B00"/>
    <w:rsid w:val="00A223B5"/>
    <w:rsid w:val="00A360D3"/>
    <w:rsid w:val="00A409F4"/>
    <w:rsid w:val="00A509DC"/>
    <w:rsid w:val="00A54B73"/>
    <w:rsid w:val="00A62D93"/>
    <w:rsid w:val="00A63324"/>
    <w:rsid w:val="00A63DE8"/>
    <w:rsid w:val="00A65F9D"/>
    <w:rsid w:val="00A67DDB"/>
    <w:rsid w:val="00A70425"/>
    <w:rsid w:val="00A70A11"/>
    <w:rsid w:val="00A724C1"/>
    <w:rsid w:val="00A7263A"/>
    <w:rsid w:val="00A72DB6"/>
    <w:rsid w:val="00A82873"/>
    <w:rsid w:val="00A8466B"/>
    <w:rsid w:val="00A90CBF"/>
    <w:rsid w:val="00A90FA7"/>
    <w:rsid w:val="00A924EC"/>
    <w:rsid w:val="00A92770"/>
    <w:rsid w:val="00A960F9"/>
    <w:rsid w:val="00AA1B4A"/>
    <w:rsid w:val="00AB0192"/>
    <w:rsid w:val="00AB0743"/>
    <w:rsid w:val="00AB59C8"/>
    <w:rsid w:val="00AB7E81"/>
    <w:rsid w:val="00AD5A98"/>
    <w:rsid w:val="00AD5AA3"/>
    <w:rsid w:val="00AD7C4D"/>
    <w:rsid w:val="00AE00C8"/>
    <w:rsid w:val="00AF2A28"/>
    <w:rsid w:val="00AF3066"/>
    <w:rsid w:val="00AF50D7"/>
    <w:rsid w:val="00AF6070"/>
    <w:rsid w:val="00AF66BC"/>
    <w:rsid w:val="00AF7D17"/>
    <w:rsid w:val="00B01C49"/>
    <w:rsid w:val="00B01FDD"/>
    <w:rsid w:val="00B04032"/>
    <w:rsid w:val="00B05652"/>
    <w:rsid w:val="00B07CED"/>
    <w:rsid w:val="00B120F1"/>
    <w:rsid w:val="00B136C2"/>
    <w:rsid w:val="00B13948"/>
    <w:rsid w:val="00B149D1"/>
    <w:rsid w:val="00B1669C"/>
    <w:rsid w:val="00B17178"/>
    <w:rsid w:val="00B2273E"/>
    <w:rsid w:val="00B22C0A"/>
    <w:rsid w:val="00B25AA2"/>
    <w:rsid w:val="00B25B6D"/>
    <w:rsid w:val="00B26E9D"/>
    <w:rsid w:val="00B31DBB"/>
    <w:rsid w:val="00B5010F"/>
    <w:rsid w:val="00B5074C"/>
    <w:rsid w:val="00B61A75"/>
    <w:rsid w:val="00B62EF3"/>
    <w:rsid w:val="00B75913"/>
    <w:rsid w:val="00B7668E"/>
    <w:rsid w:val="00B81C64"/>
    <w:rsid w:val="00B87458"/>
    <w:rsid w:val="00B95506"/>
    <w:rsid w:val="00BA35F0"/>
    <w:rsid w:val="00BA6B60"/>
    <w:rsid w:val="00BB0422"/>
    <w:rsid w:val="00BB6117"/>
    <w:rsid w:val="00BC4250"/>
    <w:rsid w:val="00BE13CB"/>
    <w:rsid w:val="00BE3EDB"/>
    <w:rsid w:val="00BE70D0"/>
    <w:rsid w:val="00BF3C65"/>
    <w:rsid w:val="00BF5240"/>
    <w:rsid w:val="00BF5E2A"/>
    <w:rsid w:val="00BF6617"/>
    <w:rsid w:val="00C00364"/>
    <w:rsid w:val="00C02A36"/>
    <w:rsid w:val="00C1262B"/>
    <w:rsid w:val="00C14F66"/>
    <w:rsid w:val="00C16C14"/>
    <w:rsid w:val="00C25196"/>
    <w:rsid w:val="00C2726A"/>
    <w:rsid w:val="00C31ED3"/>
    <w:rsid w:val="00C34612"/>
    <w:rsid w:val="00C4015F"/>
    <w:rsid w:val="00C46BD7"/>
    <w:rsid w:val="00C51F5F"/>
    <w:rsid w:val="00C530D5"/>
    <w:rsid w:val="00C542A6"/>
    <w:rsid w:val="00C57870"/>
    <w:rsid w:val="00C6568C"/>
    <w:rsid w:val="00C705E9"/>
    <w:rsid w:val="00C80F25"/>
    <w:rsid w:val="00C90D1B"/>
    <w:rsid w:val="00CA1317"/>
    <w:rsid w:val="00CA1A68"/>
    <w:rsid w:val="00CB21C4"/>
    <w:rsid w:val="00CB483F"/>
    <w:rsid w:val="00CC2407"/>
    <w:rsid w:val="00CC3A62"/>
    <w:rsid w:val="00CD5E32"/>
    <w:rsid w:val="00CE263F"/>
    <w:rsid w:val="00CF79EA"/>
    <w:rsid w:val="00D0363B"/>
    <w:rsid w:val="00D07AAB"/>
    <w:rsid w:val="00D10FC2"/>
    <w:rsid w:val="00D13A37"/>
    <w:rsid w:val="00D26192"/>
    <w:rsid w:val="00D27190"/>
    <w:rsid w:val="00D327D6"/>
    <w:rsid w:val="00D3718E"/>
    <w:rsid w:val="00D3731E"/>
    <w:rsid w:val="00D44307"/>
    <w:rsid w:val="00D5096B"/>
    <w:rsid w:val="00D56046"/>
    <w:rsid w:val="00D63B29"/>
    <w:rsid w:val="00D65036"/>
    <w:rsid w:val="00D66505"/>
    <w:rsid w:val="00D7000B"/>
    <w:rsid w:val="00D7291F"/>
    <w:rsid w:val="00D7488D"/>
    <w:rsid w:val="00D76853"/>
    <w:rsid w:val="00D8482B"/>
    <w:rsid w:val="00D851D6"/>
    <w:rsid w:val="00D8743D"/>
    <w:rsid w:val="00D942EA"/>
    <w:rsid w:val="00D943A4"/>
    <w:rsid w:val="00D96F22"/>
    <w:rsid w:val="00DA5E96"/>
    <w:rsid w:val="00DB106C"/>
    <w:rsid w:val="00DB17C1"/>
    <w:rsid w:val="00DB1E1C"/>
    <w:rsid w:val="00DC7FF8"/>
    <w:rsid w:val="00DD46EA"/>
    <w:rsid w:val="00DD5999"/>
    <w:rsid w:val="00DD6127"/>
    <w:rsid w:val="00DE1155"/>
    <w:rsid w:val="00DE407F"/>
    <w:rsid w:val="00DE40EB"/>
    <w:rsid w:val="00DE5775"/>
    <w:rsid w:val="00DE6256"/>
    <w:rsid w:val="00DF7587"/>
    <w:rsid w:val="00E02EB2"/>
    <w:rsid w:val="00E05386"/>
    <w:rsid w:val="00E15953"/>
    <w:rsid w:val="00E22908"/>
    <w:rsid w:val="00E2453F"/>
    <w:rsid w:val="00E257E6"/>
    <w:rsid w:val="00E27010"/>
    <w:rsid w:val="00E30626"/>
    <w:rsid w:val="00E3411B"/>
    <w:rsid w:val="00E351B1"/>
    <w:rsid w:val="00E3583B"/>
    <w:rsid w:val="00E36776"/>
    <w:rsid w:val="00E37CC2"/>
    <w:rsid w:val="00E418FC"/>
    <w:rsid w:val="00E42086"/>
    <w:rsid w:val="00E45029"/>
    <w:rsid w:val="00E45895"/>
    <w:rsid w:val="00E51DE2"/>
    <w:rsid w:val="00E538E8"/>
    <w:rsid w:val="00E5644A"/>
    <w:rsid w:val="00E57A1A"/>
    <w:rsid w:val="00E64C8B"/>
    <w:rsid w:val="00E668A4"/>
    <w:rsid w:val="00E70A93"/>
    <w:rsid w:val="00E75D65"/>
    <w:rsid w:val="00E7638A"/>
    <w:rsid w:val="00E8058B"/>
    <w:rsid w:val="00E87955"/>
    <w:rsid w:val="00E91D35"/>
    <w:rsid w:val="00E92BD3"/>
    <w:rsid w:val="00E96A34"/>
    <w:rsid w:val="00EA27DC"/>
    <w:rsid w:val="00EA285B"/>
    <w:rsid w:val="00EA72EA"/>
    <w:rsid w:val="00EB3FB1"/>
    <w:rsid w:val="00EC33F8"/>
    <w:rsid w:val="00EC4F89"/>
    <w:rsid w:val="00ED4F2F"/>
    <w:rsid w:val="00EE43F2"/>
    <w:rsid w:val="00EE6313"/>
    <w:rsid w:val="00EE7A23"/>
    <w:rsid w:val="00F12FDC"/>
    <w:rsid w:val="00F20CA8"/>
    <w:rsid w:val="00F2315A"/>
    <w:rsid w:val="00F30030"/>
    <w:rsid w:val="00F422AD"/>
    <w:rsid w:val="00F42D76"/>
    <w:rsid w:val="00F43F81"/>
    <w:rsid w:val="00F4555F"/>
    <w:rsid w:val="00F52FC4"/>
    <w:rsid w:val="00F54FAE"/>
    <w:rsid w:val="00F555E4"/>
    <w:rsid w:val="00F56833"/>
    <w:rsid w:val="00F607B1"/>
    <w:rsid w:val="00F6388F"/>
    <w:rsid w:val="00F66259"/>
    <w:rsid w:val="00F83752"/>
    <w:rsid w:val="00F9659C"/>
    <w:rsid w:val="00FA0CA5"/>
    <w:rsid w:val="00FA1D10"/>
    <w:rsid w:val="00FA3469"/>
    <w:rsid w:val="00FA3549"/>
    <w:rsid w:val="00FB1AC7"/>
    <w:rsid w:val="00FB4A31"/>
    <w:rsid w:val="00FB4F22"/>
    <w:rsid w:val="00FB6A5F"/>
    <w:rsid w:val="00FC5F9D"/>
    <w:rsid w:val="00FD134E"/>
    <w:rsid w:val="00FD14B8"/>
    <w:rsid w:val="00FD2CAF"/>
    <w:rsid w:val="00FD41E6"/>
    <w:rsid w:val="00FE2F61"/>
    <w:rsid w:val="00FF18F2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"/>
    </o:shapedefaults>
    <o:shapelayout v:ext="edit">
      <o:idmap v:ext="edit" data="1"/>
    </o:shapelayout>
  </w:shapeDefaults>
  <w:decimalSymbol w:val=","/>
  <w:listSeparator w:val=";"/>
  <w15:chartTrackingRefBased/>
  <w15:docId w15:val="{7476C3B8-5152-4974-9247-CD73378A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keepNext/>
      <w:ind w:left="360"/>
      <w:jc w:val="right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">
    <w:name w:val="Corpo del testo"/>
    <w:basedOn w:val="Normale"/>
    <w:pPr>
      <w:keepNext/>
      <w:outlineLvl w:val="2"/>
    </w:pPr>
    <w:rPr>
      <w:sz w:val="24"/>
    </w:rPr>
  </w:style>
  <w:style w:type="paragraph" w:styleId="Corpodeltesto2">
    <w:name w:val="Body Text 2"/>
    <w:basedOn w:val="Normale"/>
    <w:pPr>
      <w:jc w:val="both"/>
    </w:pPr>
    <w:rPr>
      <w:sz w:val="24"/>
      <w:lang w:val="it-IT"/>
    </w:rPr>
  </w:style>
  <w:style w:type="paragraph" w:styleId="Rientrocorpodeltesto">
    <w:name w:val="Body Text Indent"/>
    <w:basedOn w:val="Normale"/>
    <w:pPr>
      <w:ind w:left="-284"/>
      <w:jc w:val="both"/>
    </w:pPr>
    <w:rPr>
      <w:rFonts w:ascii="Arial" w:hAnsi="Arial" w:cs="Arial"/>
      <w:sz w:val="24"/>
      <w:lang w:val="it-IT"/>
    </w:rPr>
  </w:style>
  <w:style w:type="paragraph" w:styleId="Rientrocorpodeltesto2">
    <w:name w:val="Body Text Indent 2"/>
    <w:basedOn w:val="Normale"/>
    <w:pPr>
      <w:ind w:left="-284" w:firstLine="710"/>
      <w:jc w:val="both"/>
    </w:pPr>
    <w:rPr>
      <w:rFonts w:ascii="Arial" w:hAnsi="Arial" w:cs="Arial"/>
      <w:b/>
      <w:bCs/>
      <w:i/>
      <w:iCs/>
      <w:sz w:val="24"/>
      <w:u w:val="single"/>
      <w:lang w:val="it-IT"/>
    </w:rPr>
  </w:style>
  <w:style w:type="paragraph" w:styleId="Rientrocorpodeltesto3">
    <w:name w:val="Body Text Indent 3"/>
    <w:basedOn w:val="Normale"/>
    <w:pPr>
      <w:ind w:left="-284" w:firstLine="644"/>
      <w:jc w:val="both"/>
    </w:pPr>
    <w:rPr>
      <w:rFonts w:ascii="Arial" w:hAnsi="Arial" w:cs="Arial"/>
      <w:b/>
      <w:bCs/>
      <w:sz w:val="24"/>
      <w:u w:val="single"/>
      <w:lang w:val="it-IT"/>
    </w:rPr>
  </w:style>
  <w:style w:type="character" w:styleId="Collegamentoipertestuale">
    <w:name w:val="Hyperlink"/>
    <w:rsid w:val="007F4DFA"/>
    <w:rPr>
      <w:color w:val="0000FF"/>
      <w:u w:val="single"/>
    </w:rPr>
  </w:style>
  <w:style w:type="paragraph" w:styleId="Testofumetto">
    <w:name w:val="Balloon Text"/>
    <w:basedOn w:val="Normale"/>
    <w:semiHidden/>
    <w:rsid w:val="004637B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17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624AC3"/>
    <w:pPr>
      <w:spacing w:before="100" w:beforeAutospacing="1" w:after="100" w:afterAutospacing="1"/>
    </w:pPr>
    <w:rPr>
      <w:sz w:val="24"/>
      <w:szCs w:val="24"/>
      <w:lang w:val="it-IT"/>
    </w:rPr>
  </w:style>
  <w:style w:type="character" w:styleId="Numeropagina">
    <w:name w:val="page number"/>
    <w:basedOn w:val="Carpredefinitoparagrafo"/>
    <w:rsid w:val="0076193C"/>
  </w:style>
  <w:style w:type="paragraph" w:customStyle="1" w:styleId="Default">
    <w:name w:val="Default"/>
    <w:rsid w:val="00277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024C91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Prot%20letter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2F1EA-1EAD-4D47-8FA0-FC76A156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 lettera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Centro Interdipartimentale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UNIV. DEGLI STUDI - SANNIO</dc:creator>
  <cp:keywords/>
  <cp:lastModifiedBy>AngelaIebba</cp:lastModifiedBy>
  <cp:revision>2</cp:revision>
  <cp:lastPrinted>2019-01-28T12:18:00Z</cp:lastPrinted>
  <dcterms:created xsi:type="dcterms:W3CDTF">2021-05-21T08:03:00Z</dcterms:created>
  <dcterms:modified xsi:type="dcterms:W3CDTF">2021-05-21T08:03:00Z</dcterms:modified>
</cp:coreProperties>
</file>